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CF" w:rsidRDefault="00FA43AF">
      <w:pPr>
        <w:ind w:right="-514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AAA33" wp14:editId="3AC0217F">
                <wp:simplePos x="0" y="0"/>
                <wp:positionH relativeFrom="column">
                  <wp:posOffset>561975</wp:posOffset>
                </wp:positionH>
                <wp:positionV relativeFrom="paragraph">
                  <wp:posOffset>2238375</wp:posOffset>
                </wp:positionV>
                <wp:extent cx="6486525" cy="826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Dear Parent/</w:t>
                            </w:r>
                            <w:proofErr w:type="spellStart"/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Carer</w:t>
                            </w:r>
                            <w:proofErr w:type="spellEnd"/>
                          </w:p>
                          <w:p w:rsidR="00FA43AF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F0D83" w:rsidRPr="000F0D83" w:rsidRDefault="000F0D83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Student’s </w:t>
                            </w:r>
                            <w:r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ame: </w:t>
                            </w:r>
                            <w:r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</w:t>
                            </w:r>
                            <w:r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i/>
                                <w:color w:val="000000"/>
                                <w:sz w:val="16"/>
                                <w:szCs w:val="20"/>
                                <w:lang w:val="en-US"/>
                              </w:rPr>
                              <w:t>(please insert student’s name)</w:t>
                            </w:r>
                          </w:p>
                          <w:p w:rsidR="000F0D83" w:rsidRPr="000F0D83" w:rsidRDefault="000F0D83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Re: Consent for taking and using photographs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and videos and,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publishing student names</w:t>
                            </w: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43AF" w:rsidRPr="000F0D83" w:rsidRDefault="00FA43AF" w:rsidP="000F0D83">
                            <w:pPr>
                              <w:spacing w:after="120"/>
                              <w:jc w:val="both"/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At Kelmscott we frequently take photographs 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and videos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of our students to celebrate their achievements and to capture the variety of educational opportunities available at the school; please see below for the ways in which the photographs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and videos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may be used.  However, i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n order to comply with the </w:t>
                            </w:r>
                            <w:r w:rsidR="007C02B3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UK GDPR and the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>Data Protection Act 2018, we require your consent to take photographs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videos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of your child and to publish their names.</w:t>
                            </w:r>
                          </w:p>
                          <w:p w:rsidR="00FA43AF" w:rsidRDefault="00FA43AF" w:rsidP="00056E8B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Please read the 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three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consent statements below, then tick the relevant box(</w:t>
                            </w:r>
                            <w:proofErr w:type="spellStart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es</w:t>
                            </w:r>
                            <w:proofErr w:type="spellEnd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="0081026B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056E8B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Once you have completed this form please return it to the Data Office at the school.</w:t>
                            </w:r>
                          </w:p>
                          <w:p w:rsidR="00056E8B" w:rsidRPr="000F0D83" w:rsidRDefault="00056E8B" w:rsidP="00056E8B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top w:w="85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31"/>
                            </w:tblGrid>
                            <w:tr w:rsidR="00FA43AF" w:rsidRPr="000F0D83" w:rsidTr="00056E8B">
                              <w:trPr>
                                <w:trHeight w:val="1191"/>
                              </w:trPr>
                              <w:tc>
                                <w:tcPr>
                                  <w:tcW w:w="10031" w:type="dxa"/>
                                  <w:shd w:val="clear" w:color="auto" w:fill="D9D9D9"/>
                                </w:tcPr>
                                <w:p w:rsidR="00FA43AF" w:rsidRPr="000F0D83" w:rsidRDefault="00FA43AF" w:rsidP="000F0D83">
                                  <w:pPr>
                                    <w:spacing w:after="40"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I CONSENT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to the school taking photographs of my child and publishing their name for the following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  <w:p w:rsidR="00FA43AF" w:rsidRPr="000F0D83" w:rsidRDefault="00FA43AF" w:rsidP="000F0D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714" w:hanging="357"/>
                                    <w:contextualSpacing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for displays around the school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:rsidR="00FA43AF" w:rsidRPr="000F0D83" w:rsidRDefault="00FA43AF" w:rsidP="000F0D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contextualSpacing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on the school website and prospectus 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:rsidR="00FA43AF" w:rsidRPr="000F0D83" w:rsidRDefault="00FA43AF" w:rsidP="000F0D8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contextualSpacing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in press releases and public marketing (in the local community)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:rsidR="0081026B" w:rsidRPr="00056E8B" w:rsidRDefault="00FA43AF" w:rsidP="00056E8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contextualSpacing/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on the school social media accounts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81026B" w:rsidRPr="000F0D83" w:rsidTr="00951673">
                              <w:tc>
                                <w:tcPr>
                                  <w:tcW w:w="10031" w:type="dxa"/>
                                  <w:shd w:val="clear" w:color="auto" w:fill="D9D9D9"/>
                                </w:tcPr>
                                <w:p w:rsidR="0081026B" w:rsidRPr="000F0D83" w:rsidRDefault="0081026B" w:rsidP="00951673">
                                  <w:pPr>
                                    <w:spacing w:after="40"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I CONSENT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to the school taking </w:t>
                                  </w:r>
                                  <w:r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videos 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of my child and publishing their name for the following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  <w:p w:rsidR="0081026B" w:rsidRPr="000F0D83" w:rsidRDefault="0081026B" w:rsidP="0081026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714" w:hanging="357"/>
                                    <w:contextualSpacing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for displays around the school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:rsidR="0081026B" w:rsidRPr="000F0D83" w:rsidRDefault="0081026B" w:rsidP="0081026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contextualSpacing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on the school website and prospectus 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:rsidR="0081026B" w:rsidRPr="000F0D83" w:rsidRDefault="0081026B" w:rsidP="0081026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contextualSpacing/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in press releases and public marketing (in the local community)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:rsidR="0081026B" w:rsidRPr="000F0D83" w:rsidRDefault="0081026B" w:rsidP="0081026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contextualSpacing/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on the school social media accounts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FA43AF" w:rsidRPr="000F0D83" w:rsidRDefault="00FA43AF" w:rsidP="000F0D83">
                            <w:pPr>
                              <w:spacing w:before="120" w:after="120"/>
                              <w:jc w:val="both"/>
                              <w:rPr>
                                <w:rFonts w:ascii="Tahoma" w:eastAsia="MS Mincho" w:hAnsi="Tahoma" w:cs="Tahoma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Or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top w:w="85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31"/>
                            </w:tblGrid>
                            <w:tr w:rsidR="00FA43AF" w:rsidRPr="000F0D83" w:rsidTr="000F0D83">
                              <w:tc>
                                <w:tcPr>
                                  <w:tcW w:w="10031" w:type="dxa"/>
                                  <w:shd w:val="clear" w:color="auto" w:fill="D9D9D9"/>
                                </w:tcPr>
                                <w:p w:rsidR="00FA43AF" w:rsidRPr="000F0D83" w:rsidRDefault="00FA43AF" w:rsidP="000F0D83">
                                  <w:pPr>
                                    <w:jc w:val="both"/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0D83">
                                    <w:rPr>
                                      <w:rFonts w:ascii="Tahoma" w:eastAsia="MS Mincho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I DO NOT CONSENT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to the school taking or using photographs of my child or publishing their name</w:t>
                                  </w:r>
                                  <w:r w:rsidRPr="000F0D83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F0D83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81026B" w:rsidRPr="000F0D83" w:rsidTr="00951673">
                              <w:tc>
                                <w:tcPr>
                                  <w:tcW w:w="10031" w:type="dxa"/>
                                  <w:shd w:val="clear" w:color="auto" w:fill="D9D9D9"/>
                                </w:tcPr>
                                <w:p w:rsidR="0081026B" w:rsidRPr="00056E8B" w:rsidRDefault="00056E8B" w:rsidP="00056E8B">
                                  <w:pPr>
                                    <w:rPr>
                                      <w:rFonts w:ascii="Tahoma" w:eastAsiaTheme="minorHAnsi" w:hAnsi="Tahoma" w:cstheme="minorBidi"/>
                                      <w:sz w:val="20"/>
                                    </w:rPr>
                                  </w:pPr>
                                  <w:r w:rsidRPr="00056E8B">
                                    <w:rPr>
                                      <w:rFonts w:ascii="Tahoma" w:eastAsia="MS Mincho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I DO NOT CONSENT</w:t>
                                  </w:r>
                                  <w:r w:rsidRPr="00056E8B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to the school taking or using videos of my child or publishing their name</w:t>
                                  </w:r>
                                  <w:r w:rsidRPr="00056E8B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56E8B">
                                    <w:rPr>
                                      <w:rFonts w:ascii="Tahoma" w:eastAsia="MS Mincho" w:hAnsi="Tahoma" w:cs="Tahom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056E8B">
                                    <w:rPr>
                                      <w:rFonts w:ascii="MS UI Gothic" w:eastAsia="MS UI Gothic" w:hAnsi="MS UI Gothic" w:cs="MS UI Gothic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FA43AF" w:rsidRDefault="00FA43AF" w:rsidP="00056E8B">
                            <w:pPr>
                              <w:spacing w:after="120"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F0D83" w:rsidRDefault="000F0D83" w:rsidP="000F0D83">
                            <w:pPr>
                              <w:spacing w:before="120" w:after="120"/>
                              <w:jc w:val="both"/>
                              <w:rPr>
                                <w:rFonts w:ascii="Tahoma" w:eastAsia="MS Mincho" w:hAnsi="Tahoma" w:cs="Tahoma"/>
                                <w:b/>
                                <w:i/>
                                <w:color w:val="000000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Name of Parent/</w:t>
                            </w:r>
                            <w:proofErr w:type="spellStart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____________________________</w:t>
                            </w:r>
                            <w:r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i/>
                                <w:color w:val="000000"/>
                                <w:sz w:val="16"/>
                                <w:szCs w:val="20"/>
                                <w:lang w:val="en-US"/>
                              </w:rPr>
                              <w:t>(please print)</w:t>
                            </w:r>
                          </w:p>
                          <w:p w:rsidR="000F0D83" w:rsidRPr="000F0D83" w:rsidRDefault="000F0D83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Signature of Parent/</w:t>
                            </w:r>
                            <w:proofErr w:type="spellStart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_________________________________</w:t>
                            </w:r>
                          </w:p>
                          <w:p w:rsidR="000F0D83" w:rsidRDefault="000F0D83" w:rsidP="000F0D83">
                            <w:pPr>
                              <w:spacing w:after="120"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43AF" w:rsidRPr="000F0D83" w:rsidRDefault="00FA43AF" w:rsidP="00934D51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Date: </w:t>
                            </w:r>
                            <w:r w:rsid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</w:t>
                            </w:r>
                          </w:p>
                          <w:p w:rsidR="00FA43AF" w:rsidRPr="000F0D83" w:rsidRDefault="00FA43AF" w:rsidP="00934D51">
                            <w:pPr>
                              <w:spacing w:after="120"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Please note you can change your mind or update your preferences at any time by completing a new consent form or emailing </w:t>
                            </w:r>
                            <w:hyperlink r:id="rId6" w:history="1">
                              <w:r w:rsidRPr="000F0D83">
                                <w:rPr>
                                  <w:rStyle w:val="Hyperlink"/>
                                  <w:rFonts w:ascii="Tahoma" w:eastAsia="MS Mincho" w:hAnsi="Tahom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data@kelmscott.waltham.sch.uk</w:t>
                              </w:r>
                            </w:hyperlink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forms are available from the scho</w:t>
                            </w:r>
                            <w:r w:rsidR="007C02B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ol’s reception or our website.  </w:t>
                            </w:r>
                            <w:bookmarkStart w:id="0" w:name="_GoBack"/>
                            <w:bookmarkEnd w:id="0"/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If you have any questions or would like further information, please visit our website at </w:t>
                            </w:r>
                            <w:hyperlink r:id="rId7" w:history="1">
                              <w:r w:rsidRPr="000F0D83">
                                <w:rPr>
                                  <w:rFonts w:ascii="Tahoma" w:eastAsia="MS Mincho" w:hAnsi="Tahom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www.kelmscottschool.co.uk</w:t>
                              </w:r>
                            </w:hyperlink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>Yours sincerely</w:t>
                            </w: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3F6F27A" wp14:editId="23C0F815">
                                  <wp:extent cx="1190625" cy="314325"/>
                                  <wp:effectExtent l="0" t="0" r="9525" b="9525"/>
                                  <wp:docPr id="2" name="Picture 2" descr="T:\Admin Only\DATA\OFFICE\Louise\SJO 0705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Admin Only\DATA\OFFICE\Louise\SJO 0705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409" cy="31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sz w:val="20"/>
                                <w:szCs w:val="20"/>
                                <w:lang w:val="en-US"/>
                              </w:rPr>
                              <w:t>Sam Jones</w:t>
                            </w:r>
                          </w:p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Headteacher</w:t>
                            </w:r>
                            <w:proofErr w:type="spellEnd"/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1254CF" w:rsidRDefault="001254CF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AA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5pt;margin-top:176.25pt;width:510.75pt;height:6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lY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" filled="f" stroked="f">
                <v:textbox>
                  <w:txbxContent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Dear Parent/</w:t>
                      </w:r>
                      <w:proofErr w:type="spellStart"/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Carer</w:t>
                      </w:r>
                      <w:proofErr w:type="spellEnd"/>
                    </w:p>
                    <w:p w:rsidR="00FA43AF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0F0D83" w:rsidRPr="000F0D83" w:rsidRDefault="000F0D83" w:rsidP="000F0D83">
                      <w:pPr>
                        <w:jc w:val="both"/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Student’s </w:t>
                      </w:r>
                      <w:r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ame: </w:t>
                      </w:r>
                      <w:r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</w:t>
                      </w:r>
                      <w:r w:rsidR="0081026B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________________</w:t>
                      </w:r>
                      <w:r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F0D83">
                        <w:rPr>
                          <w:rFonts w:ascii="Tahoma" w:eastAsia="MS Mincho" w:hAnsi="Tahoma" w:cs="Tahoma"/>
                          <w:b/>
                          <w:i/>
                          <w:color w:val="000000"/>
                          <w:sz w:val="16"/>
                          <w:szCs w:val="20"/>
                          <w:lang w:val="en-US"/>
                        </w:rPr>
                        <w:t>(please insert student’s name)</w:t>
                      </w:r>
                    </w:p>
                    <w:p w:rsidR="000F0D83" w:rsidRPr="000F0D83" w:rsidRDefault="000F0D83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Re: Consent for taking and using photographs</w:t>
                      </w:r>
                      <w:r w:rsidR="0081026B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and videos and, </w:t>
                      </w: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publishing student names</w:t>
                      </w: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FA43AF" w:rsidRPr="000F0D83" w:rsidRDefault="00FA43AF" w:rsidP="000F0D83">
                      <w:pPr>
                        <w:spacing w:after="120"/>
                        <w:jc w:val="both"/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At Kelmscott we frequently take photographs </w:t>
                      </w:r>
                      <w:r w:rsidR="0081026B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and videos </w:t>
                      </w:r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of our students to celebrate their achievements and to capture the variety of educational opportunities available at the school; please see below for the ways in which the photographs</w:t>
                      </w:r>
                      <w:r w:rsidR="0081026B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and videos</w:t>
                      </w:r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may be used.  However, i</w:t>
                      </w:r>
                      <w:r w:rsidRPr="000F0D83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 xml:space="preserve">n order to comply with the </w:t>
                      </w:r>
                      <w:r w:rsidR="007C02B3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 xml:space="preserve">UK GDPR and the </w:t>
                      </w:r>
                      <w:r w:rsidRPr="000F0D83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>Data Protection Act 2018, we require your consent to take photographs</w:t>
                      </w:r>
                      <w:r w:rsidR="0081026B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 xml:space="preserve"> and videos</w:t>
                      </w:r>
                      <w:r w:rsidRPr="000F0D83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 xml:space="preserve"> of your child and to publish their names.</w:t>
                      </w:r>
                    </w:p>
                    <w:p w:rsidR="00FA43AF" w:rsidRDefault="00FA43AF" w:rsidP="00056E8B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Please read the </w:t>
                      </w:r>
                      <w:r w:rsidR="0081026B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three</w:t>
                      </w: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consent statements below, then tick the relevant box(</w:t>
                      </w:r>
                      <w:proofErr w:type="spellStart"/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es</w:t>
                      </w:r>
                      <w:proofErr w:type="spellEnd"/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)</w:t>
                      </w:r>
                      <w:r w:rsidR="0081026B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056E8B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Once you have completed this form please return it to the Data Office at the school.</w:t>
                      </w:r>
                    </w:p>
                    <w:p w:rsidR="00056E8B" w:rsidRPr="000F0D83" w:rsidRDefault="00056E8B" w:rsidP="00056E8B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top w:w="85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31"/>
                      </w:tblGrid>
                      <w:tr w:rsidR="00FA43AF" w:rsidRPr="000F0D83" w:rsidTr="00056E8B">
                        <w:trPr>
                          <w:trHeight w:val="1191"/>
                        </w:trPr>
                        <w:tc>
                          <w:tcPr>
                            <w:tcW w:w="10031" w:type="dxa"/>
                            <w:shd w:val="clear" w:color="auto" w:fill="D9D9D9"/>
                          </w:tcPr>
                          <w:p w:rsidR="00FA43AF" w:rsidRPr="000F0D83" w:rsidRDefault="00FA43AF" w:rsidP="000F0D83">
                            <w:pPr>
                              <w:spacing w:after="40"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 CONSENT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to the school taking photographs of my child and publishing their name for the following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FA43AF" w:rsidRPr="000F0D83" w:rsidRDefault="00FA43AF" w:rsidP="000F0D83">
                            <w:pPr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 displays around the school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  <w:p w:rsidR="00FA43AF" w:rsidRPr="000F0D83" w:rsidRDefault="00FA43AF" w:rsidP="000F0D83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on the school website and prospectus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  <w:p w:rsidR="00FA43AF" w:rsidRPr="000F0D83" w:rsidRDefault="00FA43AF" w:rsidP="000F0D83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in press releases and public marketing (in the local community)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  <w:p w:rsidR="0081026B" w:rsidRPr="00056E8B" w:rsidRDefault="00FA43AF" w:rsidP="00056E8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on the school social media accounts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81026B" w:rsidRPr="000F0D83" w:rsidTr="00951673">
                        <w:tc>
                          <w:tcPr>
                            <w:tcW w:w="10031" w:type="dxa"/>
                            <w:shd w:val="clear" w:color="auto" w:fill="D9D9D9"/>
                          </w:tcPr>
                          <w:p w:rsidR="0081026B" w:rsidRPr="000F0D83" w:rsidRDefault="0081026B" w:rsidP="00951673">
                            <w:pPr>
                              <w:spacing w:after="40"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 CONSENT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to the school taking </w:t>
                            </w:r>
                            <w:r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videos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of my child and publishing their name for the following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81026B" w:rsidRPr="000F0D83" w:rsidRDefault="0081026B" w:rsidP="0081026B">
                            <w:pPr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 displays around the school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  <w:p w:rsidR="0081026B" w:rsidRPr="000F0D83" w:rsidRDefault="0081026B" w:rsidP="0081026B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on the school website and prospectus 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  <w:p w:rsidR="0081026B" w:rsidRPr="000F0D83" w:rsidRDefault="0081026B" w:rsidP="0081026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in press releases and public marketing (in the local community)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  <w:p w:rsidR="0081026B" w:rsidRPr="000F0D83" w:rsidRDefault="0081026B" w:rsidP="0081026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on the school social media accounts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FA43AF" w:rsidRPr="000F0D83" w:rsidRDefault="00FA43AF" w:rsidP="000F0D83">
                      <w:pPr>
                        <w:spacing w:before="120" w:after="120"/>
                        <w:jc w:val="both"/>
                        <w:rPr>
                          <w:rFonts w:ascii="Tahoma" w:eastAsia="MS Mincho" w:hAnsi="Tahoma" w:cs="Tahoma"/>
                          <w:b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Or</w:t>
                      </w:r>
                    </w:p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top w:w="85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31"/>
                      </w:tblGrid>
                      <w:tr w:rsidR="00FA43AF" w:rsidRPr="000F0D83" w:rsidTr="000F0D83">
                        <w:tc>
                          <w:tcPr>
                            <w:tcW w:w="10031" w:type="dxa"/>
                            <w:shd w:val="clear" w:color="auto" w:fill="D9D9D9"/>
                          </w:tcPr>
                          <w:p w:rsidR="00FA43AF" w:rsidRPr="000F0D83" w:rsidRDefault="00FA43AF" w:rsidP="000F0D83">
                            <w:pPr>
                              <w:jc w:val="both"/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0D83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 DO NOT CONSENT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to the school taking or using photographs of my child or publishing their name</w:t>
                            </w:r>
                            <w:r w:rsidRPr="000F0D83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F0D83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81026B" w:rsidRPr="000F0D83" w:rsidTr="00951673">
                        <w:tc>
                          <w:tcPr>
                            <w:tcW w:w="10031" w:type="dxa"/>
                            <w:shd w:val="clear" w:color="auto" w:fill="D9D9D9"/>
                          </w:tcPr>
                          <w:p w:rsidR="0081026B" w:rsidRPr="00056E8B" w:rsidRDefault="00056E8B" w:rsidP="00056E8B">
                            <w:pPr>
                              <w:rPr>
                                <w:rFonts w:ascii="Tahoma" w:eastAsiaTheme="minorHAnsi" w:hAnsi="Tahoma" w:cstheme="minorBidi"/>
                                <w:sz w:val="20"/>
                              </w:rPr>
                            </w:pPr>
                            <w:r w:rsidRPr="00056E8B">
                              <w:rPr>
                                <w:rFonts w:ascii="Tahoma" w:eastAsia="MS Mincho" w:hAnsi="Tahoma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 DO NOT CONSENT</w:t>
                            </w:r>
                            <w:r w:rsidRPr="00056E8B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to the school taking or using videos of my child or publishing their name</w:t>
                            </w:r>
                            <w:r w:rsidRPr="00056E8B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56E8B">
                              <w:rPr>
                                <w:rFonts w:ascii="Tahoma" w:eastAsia="MS Mincho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56E8B">
                              <w:rPr>
                                <w:rFonts w:ascii="MS UI Gothic" w:eastAsia="MS UI Gothic" w:hAnsi="MS UI Gothic" w:cs="MS UI Gothic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FA43AF" w:rsidRDefault="00FA43AF" w:rsidP="00056E8B">
                      <w:pPr>
                        <w:spacing w:after="120"/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0F0D83" w:rsidRDefault="000F0D83" w:rsidP="000F0D83">
                      <w:pPr>
                        <w:spacing w:before="120" w:after="120"/>
                        <w:jc w:val="both"/>
                        <w:rPr>
                          <w:rFonts w:ascii="Tahoma" w:eastAsia="MS Mincho" w:hAnsi="Tahoma" w:cs="Tahoma"/>
                          <w:b/>
                          <w:i/>
                          <w:color w:val="000000"/>
                          <w:sz w:val="16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Name of Parent/</w:t>
                      </w:r>
                      <w:proofErr w:type="spellStart"/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Carer</w:t>
                      </w:r>
                      <w:proofErr w:type="spellEnd"/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: ____________________________</w:t>
                      </w:r>
                      <w:r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____</w:t>
                      </w:r>
                      <w:r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F0D83">
                        <w:rPr>
                          <w:rFonts w:ascii="Tahoma" w:eastAsia="MS Mincho" w:hAnsi="Tahoma" w:cs="Tahoma"/>
                          <w:b/>
                          <w:i/>
                          <w:color w:val="000000"/>
                          <w:sz w:val="16"/>
                          <w:szCs w:val="20"/>
                          <w:lang w:val="en-US"/>
                        </w:rPr>
                        <w:t>(please print)</w:t>
                      </w:r>
                    </w:p>
                    <w:p w:rsidR="000F0D83" w:rsidRPr="000F0D83" w:rsidRDefault="000F0D83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Signature of Parent/</w:t>
                      </w:r>
                      <w:proofErr w:type="spellStart"/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Carer</w:t>
                      </w:r>
                      <w:proofErr w:type="spellEnd"/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_________________________________</w:t>
                      </w:r>
                    </w:p>
                    <w:p w:rsidR="000F0D83" w:rsidRDefault="000F0D83" w:rsidP="000F0D83">
                      <w:pPr>
                        <w:spacing w:after="120"/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FA43AF" w:rsidRPr="000F0D83" w:rsidRDefault="00FA43AF" w:rsidP="00934D51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Date: </w:t>
                      </w:r>
                      <w:r w:rsid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</w:t>
                      </w:r>
                    </w:p>
                    <w:p w:rsidR="00FA43AF" w:rsidRPr="000F0D83" w:rsidRDefault="00FA43AF" w:rsidP="00934D51">
                      <w:pPr>
                        <w:spacing w:after="120"/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Please note you can change your mind or update your preferences at any time by completing a new consent form or emailing </w:t>
                      </w:r>
                      <w:hyperlink r:id="rId9" w:history="1">
                        <w:r w:rsidRPr="000F0D83">
                          <w:rPr>
                            <w:rStyle w:val="Hyperlink"/>
                            <w:rFonts w:ascii="Tahoma" w:eastAsia="MS Mincho" w:hAnsi="Tahoma" w:cs="Tahoma"/>
                            <w:b/>
                            <w:sz w:val="20"/>
                            <w:szCs w:val="20"/>
                            <w:lang w:val="en-US"/>
                          </w:rPr>
                          <w:t>data@kelmscott.waltham.sch.uk</w:t>
                        </w:r>
                      </w:hyperlink>
                      <w:r w:rsidRPr="000F0D83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forms are available from the scho</w:t>
                      </w:r>
                      <w:r w:rsidR="007C02B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ol’s reception or our website.  </w:t>
                      </w:r>
                      <w:bookmarkStart w:id="1" w:name="_GoBack"/>
                      <w:bookmarkEnd w:id="1"/>
                      <w:r w:rsidRPr="000F0D83">
                        <w:rPr>
                          <w:rFonts w:ascii="Tahoma" w:eastAsia="MS Mincho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If you have any questions or would like further information, please visit our website at </w:t>
                      </w:r>
                      <w:hyperlink r:id="rId10" w:history="1">
                        <w:r w:rsidRPr="000F0D83">
                          <w:rPr>
                            <w:rFonts w:ascii="Tahoma" w:eastAsia="MS Mincho" w:hAnsi="Tahoma" w:cs="Tahoma"/>
                            <w:b/>
                            <w:sz w:val="20"/>
                            <w:szCs w:val="20"/>
                            <w:lang w:val="en-US"/>
                          </w:rPr>
                          <w:t>www.kelmscottschool.co.uk</w:t>
                        </w:r>
                      </w:hyperlink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>Yours sincerely</w:t>
                      </w: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3F6F27A" wp14:editId="23C0F815">
                            <wp:extent cx="1190625" cy="314325"/>
                            <wp:effectExtent l="0" t="0" r="9525" b="9525"/>
                            <wp:docPr id="2" name="Picture 2" descr="T:\Admin Only\DATA\OFFICE\Louise\SJO 0705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Admin Only\DATA\OFFICE\Louise\SJO 0705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2409" cy="31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0F0D83">
                        <w:rPr>
                          <w:rFonts w:ascii="Tahoma" w:eastAsia="MS Mincho" w:hAnsi="Tahoma" w:cs="Tahoma"/>
                          <w:sz w:val="20"/>
                          <w:szCs w:val="20"/>
                          <w:lang w:val="en-US"/>
                        </w:rPr>
                        <w:t>Sam Jones</w:t>
                      </w:r>
                    </w:p>
                    <w:p w:rsidR="00FA43AF" w:rsidRPr="000F0D83" w:rsidRDefault="00FA43AF" w:rsidP="000F0D83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F0D83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val="en-US"/>
                        </w:rPr>
                        <w:t>Headteacher</w:t>
                      </w:r>
                      <w:proofErr w:type="spellEnd"/>
                      <w:r w:rsidRPr="000F0D83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1254CF" w:rsidRDefault="001254CF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D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695C88" wp14:editId="740FA9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1580" cy="10694670"/>
            <wp:effectExtent l="0" t="0" r="0" b="0"/>
            <wp:wrapNone/>
            <wp:docPr id="4" name="Picture 4" descr="Kelmscott Letterhead Version Septem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lmscott Letterhead Version September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54CF">
      <w:pgSz w:w="11906" w:h="16838"/>
      <w:pgMar w:top="0" w:right="1800" w:bottom="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13"/>
    <w:multiLevelType w:val="hybridMultilevel"/>
    <w:tmpl w:val="3F70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446E"/>
    <w:multiLevelType w:val="hybridMultilevel"/>
    <w:tmpl w:val="F56E00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E5F"/>
    <w:multiLevelType w:val="hybridMultilevel"/>
    <w:tmpl w:val="185612B6"/>
    <w:lvl w:ilvl="0" w:tplc="F5F43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3EFB"/>
    <w:multiLevelType w:val="hybridMultilevel"/>
    <w:tmpl w:val="06C62D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50"/>
    <w:rsid w:val="00056E8B"/>
    <w:rsid w:val="000F0D83"/>
    <w:rsid w:val="001254CF"/>
    <w:rsid w:val="001C3832"/>
    <w:rsid w:val="006D0C50"/>
    <w:rsid w:val="007C02B3"/>
    <w:rsid w:val="0081026B"/>
    <w:rsid w:val="00924E8C"/>
    <w:rsid w:val="00934D51"/>
    <w:rsid w:val="00DB508A"/>
    <w:rsid w:val="00ED7421"/>
    <w:rsid w:val="00F707D7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C1D36"/>
  <w15:docId w15:val="{500D3245-E2D6-4588-BA35-23CF7E8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rPr>
      <w:sz w:val="28"/>
      <w:lang w:eastAsia="en-US"/>
    </w:rPr>
  </w:style>
  <w:style w:type="paragraph" w:styleId="BodyText">
    <w:name w:val="Body Text"/>
    <w:basedOn w:val="Normal"/>
    <w:link w:val="BodyTextChar"/>
    <w:unhideWhenUsed/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Pr>
      <w:sz w:val="24"/>
      <w:lang w:eastAsia="en-US"/>
    </w:r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elmscottschool.co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a@kelmscott.waltham.sch.uk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kelmscott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@kelmscott.walt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F5FB32-4674-46F2-B8E1-AC3B79D0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5A539BAA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LBWF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stsm01</dc:creator>
  <cp:lastModifiedBy>N Tobierrie</cp:lastModifiedBy>
  <cp:revision>4</cp:revision>
  <cp:lastPrinted>2019-09-09T09:12:00Z</cp:lastPrinted>
  <dcterms:created xsi:type="dcterms:W3CDTF">2019-10-16T10:06:00Z</dcterms:created>
  <dcterms:modified xsi:type="dcterms:W3CDTF">2022-02-08T15:29:00Z</dcterms:modified>
  <cp:contentStatus/>
</cp:coreProperties>
</file>